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03B1" w14:textId="77777777" w:rsidR="00D51DCF" w:rsidRDefault="00D51DCF"/>
    <w:tbl>
      <w:tblPr>
        <w:tblStyle w:val="NormalGrid"/>
        <w:tblW w:w="0" w:type="auto"/>
        <w:jc w:val="center"/>
        <w:tblCellSpacing w:w="0" w:type="dxa"/>
        <w:tblLayout w:type="fixed"/>
        <w:tblLook w:val="04A0" w:firstRow="1" w:lastRow="0" w:firstColumn="1" w:lastColumn="0" w:noHBand="0" w:noVBand="1"/>
      </w:tblPr>
      <w:tblGrid>
        <w:gridCol w:w="2684"/>
        <w:gridCol w:w="2409"/>
        <w:gridCol w:w="1985"/>
        <w:gridCol w:w="2410"/>
      </w:tblGrid>
      <w:tr w:rsidR="00D51DCF" w14:paraId="5EC4FAF7" w14:textId="77777777" w:rsidTr="1BCE9C7A">
        <w:trPr>
          <w:cantSplit/>
          <w:tblCellSpacing w:w="0" w:type="dxa"/>
          <w:jc w:val="center"/>
        </w:trPr>
        <w:tc>
          <w:tcPr>
            <w:tcW w:w="268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3AC34712" w14:textId="77777777" w:rsidR="00496590" w:rsidRDefault="00496590" w:rsidP="00E12E5B"/>
        </w:tc>
        <w:tc>
          <w:tcPr>
            <w:tcW w:w="240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086"/>
            <w:tcMar>
              <w:top w:w="227" w:type="dxa"/>
              <w:bottom w:w="227" w:type="dxa"/>
            </w:tcMar>
          </w:tcPr>
          <w:p w14:paraId="708A641D" w14:textId="77777777" w:rsidR="00496590" w:rsidRPr="00D51DCF" w:rsidRDefault="00496590" w:rsidP="00496590">
            <w:pPr>
              <w:pStyle w:val="Tabtete"/>
              <w:rPr>
                <w:bCs w:val="0"/>
              </w:rPr>
            </w:pPr>
            <w:r w:rsidRPr="00D51DCF">
              <w:rPr>
                <w:bCs w:val="0"/>
              </w:rPr>
              <w:t>Conglomérat</w:t>
            </w:r>
          </w:p>
        </w:tc>
        <w:tc>
          <w:tcPr>
            <w:tcW w:w="198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086"/>
            <w:tcMar>
              <w:top w:w="227" w:type="dxa"/>
              <w:bottom w:w="227" w:type="dxa"/>
            </w:tcMar>
          </w:tcPr>
          <w:p w14:paraId="082F9FEE" w14:textId="77777777" w:rsidR="00496590" w:rsidRPr="00D51DCF" w:rsidRDefault="00496590" w:rsidP="00496590">
            <w:pPr>
              <w:pStyle w:val="Tabtete"/>
              <w:rPr>
                <w:bCs w:val="0"/>
              </w:rPr>
            </w:pPr>
            <w:r w:rsidRPr="00D51DCF">
              <w:rPr>
                <w:bCs w:val="0"/>
              </w:rPr>
              <w:t>Grès</w:t>
            </w:r>
          </w:p>
        </w:tc>
        <w:tc>
          <w:tcPr>
            <w:tcW w:w="241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086"/>
            <w:tcMar>
              <w:top w:w="227" w:type="dxa"/>
              <w:bottom w:w="227" w:type="dxa"/>
            </w:tcMar>
          </w:tcPr>
          <w:p w14:paraId="26171673" w14:textId="77777777" w:rsidR="00496590" w:rsidRPr="00D51DCF" w:rsidRDefault="00496590" w:rsidP="00496590">
            <w:pPr>
              <w:pStyle w:val="Tabtete"/>
              <w:rPr>
                <w:bCs w:val="0"/>
              </w:rPr>
            </w:pPr>
            <w:proofErr w:type="spellStart"/>
            <w:r w:rsidRPr="00D51DCF">
              <w:rPr>
                <w:bCs w:val="0"/>
              </w:rPr>
              <w:t>Pélite</w:t>
            </w:r>
            <w:proofErr w:type="spellEnd"/>
          </w:p>
        </w:tc>
      </w:tr>
      <w:tr w:rsidR="00496590" w14:paraId="73902372" w14:textId="77777777" w:rsidTr="1BCE9C7A">
        <w:trPr>
          <w:cantSplit/>
          <w:tblCellSpacing w:w="0" w:type="dxa"/>
          <w:jc w:val="center"/>
        </w:trPr>
        <w:tc>
          <w:tcPr>
            <w:tcW w:w="26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56082" w:themeFill="accent1"/>
            <w:tcMar>
              <w:top w:w="227" w:type="dxa"/>
              <w:bottom w:w="227" w:type="dxa"/>
            </w:tcMar>
          </w:tcPr>
          <w:p w14:paraId="7D80FAF9" w14:textId="768193CE" w:rsidR="00496590" w:rsidRDefault="1BCE9C7A" w:rsidP="00162536">
            <w:pPr>
              <w:pStyle w:val="Tabtete"/>
            </w:pPr>
            <w:r>
              <w:t>Nature des</w:t>
            </w:r>
            <w:r w:rsidR="00162536">
              <w:t> </w:t>
            </w:r>
            <w:r>
              <w:t>particules</w:t>
            </w:r>
            <w:r w:rsidR="00162536">
              <w:t xml:space="preserve"> </w:t>
            </w:r>
            <w:r>
              <w:t>sédimentaires</w:t>
            </w:r>
          </w:p>
        </w:tc>
        <w:tc>
          <w:tcPr>
            <w:tcW w:w="24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58291C4A" w14:textId="77777777" w:rsidR="00496590" w:rsidRDefault="00496590" w:rsidP="00496590">
            <w:pPr>
              <w:pStyle w:val="Tabtexte"/>
            </w:pP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3C2F2A36" w14:textId="77777777" w:rsidR="00496590" w:rsidRDefault="00496590" w:rsidP="00496590">
            <w:pPr>
              <w:pStyle w:val="Tabtexte"/>
            </w:pPr>
          </w:p>
        </w:tc>
        <w:tc>
          <w:tcPr>
            <w:tcW w:w="241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78731F99" w14:textId="77777777" w:rsidR="00496590" w:rsidRDefault="00496590" w:rsidP="00496590">
            <w:pPr>
              <w:pStyle w:val="Tabtexte"/>
            </w:pPr>
          </w:p>
        </w:tc>
      </w:tr>
      <w:tr w:rsidR="00496590" w14:paraId="05FA4B50" w14:textId="77777777" w:rsidTr="1BCE9C7A">
        <w:trPr>
          <w:cantSplit/>
          <w:tblCellSpacing w:w="0" w:type="dxa"/>
          <w:jc w:val="center"/>
        </w:trPr>
        <w:tc>
          <w:tcPr>
            <w:tcW w:w="26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56082" w:themeFill="accent1"/>
            <w:tcMar>
              <w:top w:w="227" w:type="dxa"/>
              <w:bottom w:w="227" w:type="dxa"/>
            </w:tcMar>
          </w:tcPr>
          <w:p w14:paraId="02FFBD46" w14:textId="3108DB6E" w:rsidR="00496590" w:rsidRDefault="1BCE9C7A" w:rsidP="00162536">
            <w:pPr>
              <w:pStyle w:val="Tabtete"/>
            </w:pPr>
            <w:r>
              <w:t>Morphologie</w:t>
            </w:r>
            <w:r w:rsidR="00162536">
              <w:t xml:space="preserve"> </w:t>
            </w:r>
            <w:r>
              <w:t>des particules</w:t>
            </w:r>
            <w:r w:rsidR="00162536">
              <w:t xml:space="preserve"> </w:t>
            </w:r>
            <w:r>
              <w:t>sédimentaires</w:t>
            </w:r>
          </w:p>
        </w:tc>
        <w:tc>
          <w:tcPr>
            <w:tcW w:w="24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280CDC15" w14:textId="77777777" w:rsidR="00496590" w:rsidRDefault="00496590" w:rsidP="00496590">
            <w:pPr>
              <w:pStyle w:val="Tabtexte"/>
            </w:pP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1063C735" w14:textId="77777777" w:rsidR="00496590" w:rsidRDefault="00496590" w:rsidP="00496590">
            <w:pPr>
              <w:pStyle w:val="Tabtexte"/>
            </w:pPr>
          </w:p>
        </w:tc>
        <w:tc>
          <w:tcPr>
            <w:tcW w:w="241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5EDE01DC" w14:textId="77777777" w:rsidR="00496590" w:rsidRDefault="00496590" w:rsidP="00496590">
            <w:pPr>
              <w:pStyle w:val="Tabtexte"/>
            </w:pPr>
          </w:p>
        </w:tc>
      </w:tr>
      <w:tr w:rsidR="00496590" w14:paraId="6B0F6448" w14:textId="77777777" w:rsidTr="1BCE9C7A">
        <w:trPr>
          <w:cantSplit/>
          <w:tblCellSpacing w:w="0" w:type="dxa"/>
          <w:jc w:val="center"/>
        </w:trPr>
        <w:tc>
          <w:tcPr>
            <w:tcW w:w="26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56082" w:themeFill="accent1"/>
            <w:tcMar>
              <w:top w:w="227" w:type="dxa"/>
              <w:bottom w:w="227" w:type="dxa"/>
            </w:tcMar>
          </w:tcPr>
          <w:p w14:paraId="0D11D353" w14:textId="69B13477" w:rsidR="00496590" w:rsidRDefault="1BCE9C7A" w:rsidP="00162536">
            <w:pPr>
              <w:pStyle w:val="Tabtete"/>
            </w:pPr>
            <w:r>
              <w:t>Nature du</w:t>
            </w:r>
            <w:r w:rsidR="00162536">
              <w:t> </w:t>
            </w:r>
            <w:r>
              <w:t>liant entre</w:t>
            </w:r>
            <w:r w:rsidR="00162536">
              <w:t xml:space="preserve"> </w:t>
            </w:r>
            <w:r>
              <w:t>les</w:t>
            </w:r>
            <w:r w:rsidR="00162536">
              <w:t> </w:t>
            </w:r>
            <w:r>
              <w:t>particules</w:t>
            </w:r>
          </w:p>
        </w:tc>
        <w:tc>
          <w:tcPr>
            <w:tcW w:w="240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7FE4DACF" w14:textId="77777777" w:rsidR="00496590" w:rsidRDefault="00496590" w:rsidP="00496590">
            <w:pPr>
              <w:pStyle w:val="Tabtexte"/>
            </w:pPr>
          </w:p>
        </w:tc>
        <w:tc>
          <w:tcPr>
            <w:tcW w:w="19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09AB383B" w14:textId="77777777" w:rsidR="00496590" w:rsidRDefault="00496590" w:rsidP="00496590">
            <w:pPr>
              <w:pStyle w:val="Tabtexte"/>
            </w:pPr>
          </w:p>
        </w:tc>
        <w:tc>
          <w:tcPr>
            <w:tcW w:w="241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bottom w:w="227" w:type="dxa"/>
            </w:tcMar>
          </w:tcPr>
          <w:p w14:paraId="0898DAD2" w14:textId="77777777" w:rsidR="00496590" w:rsidRDefault="00496590" w:rsidP="00496590">
            <w:pPr>
              <w:pStyle w:val="Tabtexte"/>
            </w:pPr>
          </w:p>
        </w:tc>
      </w:tr>
    </w:tbl>
    <w:p w14:paraId="30C36A82" w14:textId="77777777" w:rsidR="00F325EA" w:rsidRPr="00C022A9" w:rsidRDefault="00F325EA" w:rsidP="00834152">
      <w:pPr>
        <w:rPr>
          <w:sz w:val="22"/>
          <w:szCs w:val="22"/>
        </w:rPr>
      </w:pPr>
    </w:p>
    <w:sectPr w:rsidR="00F325EA" w:rsidRPr="00C022A9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swiss"/>
    <w:notTrueType/>
    <w:pitch w:val="variable"/>
    <w:sig w:usb0="E00002EF" w:usb1="4000205B" w:usb2="00000028" w:usb3="00000000" w:csb0="0000019F" w:csb1="00000000"/>
  </w:font>
  <w:font w:name="OpenSans-Bold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Sans-Semi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proofState w:spelling="clean" w:grammar="clean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7"/>
    <w:rsid w:val="000158B6"/>
    <w:rsid w:val="000B31BD"/>
    <w:rsid w:val="000D04B7"/>
    <w:rsid w:val="000D2C3E"/>
    <w:rsid w:val="001022F7"/>
    <w:rsid w:val="001069AE"/>
    <w:rsid w:val="001516A0"/>
    <w:rsid w:val="00162536"/>
    <w:rsid w:val="001D71DB"/>
    <w:rsid w:val="00266299"/>
    <w:rsid w:val="00273085"/>
    <w:rsid w:val="00297EDD"/>
    <w:rsid w:val="00390C97"/>
    <w:rsid w:val="00492048"/>
    <w:rsid w:val="00496590"/>
    <w:rsid w:val="00510F75"/>
    <w:rsid w:val="005B5971"/>
    <w:rsid w:val="00603016"/>
    <w:rsid w:val="00635AA4"/>
    <w:rsid w:val="00652E06"/>
    <w:rsid w:val="006A0133"/>
    <w:rsid w:val="006E6342"/>
    <w:rsid w:val="00727615"/>
    <w:rsid w:val="007564A6"/>
    <w:rsid w:val="00784D27"/>
    <w:rsid w:val="00834152"/>
    <w:rsid w:val="008C7D0C"/>
    <w:rsid w:val="00924AF0"/>
    <w:rsid w:val="0093590C"/>
    <w:rsid w:val="009B26C8"/>
    <w:rsid w:val="009E37DE"/>
    <w:rsid w:val="00B11C3F"/>
    <w:rsid w:val="00C022A9"/>
    <w:rsid w:val="00C17D25"/>
    <w:rsid w:val="00D13CEE"/>
    <w:rsid w:val="00D2124E"/>
    <w:rsid w:val="00D2170F"/>
    <w:rsid w:val="00D51DCF"/>
    <w:rsid w:val="00D76B12"/>
    <w:rsid w:val="00E23EB0"/>
    <w:rsid w:val="00F16D1B"/>
    <w:rsid w:val="00F325EA"/>
    <w:rsid w:val="00F36248"/>
    <w:rsid w:val="00F9466F"/>
    <w:rsid w:val="00FF61D1"/>
    <w:rsid w:val="1BCE9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21C2F"/>
  <w14:defaultImageDpi w14:val="0"/>
  <w15:docId w15:val="{8AA83687-8331-404E-AE6C-2CAB5A06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D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F16D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rsid w:val="00F16D1B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rsid w:val="00F16D1B"/>
    <w:pPr>
      <w:suppressAutoHyphens/>
      <w:spacing w:line="580" w:lineRule="atLeast"/>
      <w:jc w:val="center"/>
    </w:pPr>
    <w:rPr>
      <w:rFonts w:ascii="Open Sans SemiBold" w:hAnsi="Open Sans SemiBold" w:cs="OpenSans-Bold"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rsid w:val="00F16D1B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F16D1B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  <w:rsid w:val="00F16D1B"/>
  </w:style>
  <w:style w:type="paragraph" w:customStyle="1" w:styleId="Textecourant">
    <w:name w:val="Texte_courant"/>
    <w:basedOn w:val="Aucunstyle"/>
    <w:uiPriority w:val="99"/>
    <w:rsid w:val="00F16D1B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rsid w:val="00F16D1B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customStyle="1" w:styleId="Tabtete">
    <w:name w:val="Tab_tete"/>
    <w:basedOn w:val="Paragraphestandard"/>
    <w:uiPriority w:val="99"/>
    <w:rsid w:val="00F16D1B"/>
    <w:pPr>
      <w:suppressAutoHyphens/>
      <w:spacing w:line="288" w:lineRule="auto"/>
      <w:jc w:val="center"/>
    </w:pPr>
    <w:rPr>
      <w:rFonts w:ascii="Open Sans SemiBold" w:hAnsi="Open Sans SemiBold" w:cs="OpenSans-Bold"/>
      <w:bCs/>
      <w:color w:val="FFFFFF"/>
      <w:sz w:val="30"/>
      <w:szCs w:val="44"/>
    </w:rPr>
  </w:style>
  <w:style w:type="character" w:customStyle="1" w:styleId="Extrabold">
    <w:name w:val="Extrabold"/>
    <w:uiPriority w:val="99"/>
    <w:rsid w:val="00F16D1B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sid w:val="00F16D1B"/>
    <w:rPr>
      <w:b/>
      <w:bCs/>
    </w:rPr>
  </w:style>
  <w:style w:type="paragraph" w:customStyle="1" w:styleId="Tabtextecentre">
    <w:name w:val="Tab_texte_centre"/>
    <w:basedOn w:val="Tabtexte"/>
    <w:qFormat/>
    <w:rsid w:val="00F16D1B"/>
    <w:pPr>
      <w:jc w:val="center"/>
    </w:pPr>
  </w:style>
  <w:style w:type="table" w:styleId="Grilledutableau">
    <w:name w:val="Table Grid"/>
    <w:basedOn w:val="TableauNormal"/>
    <w:uiPriority w:val="39"/>
    <w:rsid w:val="00F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F16D1B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F16D1B"/>
    <w:rPr>
      <w:i/>
    </w:rPr>
  </w:style>
  <w:style w:type="table" w:customStyle="1" w:styleId="TableNormal">
    <w:name w:val="Table Normal"/>
    <w:uiPriority w:val="2"/>
    <w:semiHidden/>
    <w:unhideWhenUsed/>
    <w:qFormat/>
    <w:rsid w:val="00C022A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C022A9"/>
    <w:pPr>
      <w:widowControl w:val="0"/>
      <w:autoSpaceDE w:val="0"/>
      <w:autoSpaceDN w:val="0"/>
      <w:spacing w:before="449" w:after="0" w:line="240" w:lineRule="auto"/>
      <w:ind w:left="1490"/>
    </w:pPr>
    <w:rPr>
      <w:rFonts w:ascii="Open Sans" w:eastAsia="Open Sans" w:hAnsi="Open Sans" w:cs="Open Sans"/>
      <w:b/>
      <w:bCs/>
      <w:kern w:val="0"/>
      <w:sz w:val="50"/>
      <w:szCs w:val="50"/>
      <w:lang w:eastAsia="en-US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C022A9"/>
    <w:rPr>
      <w:rFonts w:ascii="Open Sans" w:eastAsia="Open Sans" w:hAnsi="Open Sans" w:cs="Open Sans"/>
      <w:b/>
      <w:bCs/>
      <w:kern w:val="0"/>
      <w:sz w:val="50"/>
      <w:szCs w:val="50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022A9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kern w:val="0"/>
      <w:sz w:val="22"/>
      <w:szCs w:val="22"/>
      <w:lang w:eastAsia="en-US"/>
      <w14:ligatures w14:val="none"/>
    </w:rPr>
  </w:style>
  <w:style w:type="table" w:customStyle="1" w:styleId="NormalGrid">
    <w:name w:val="Normal Grid"/>
    <w:basedOn w:val="TableauNormal"/>
    <w:uiPriority w:val="39"/>
    <w:rsid w:val="00F325EA"/>
    <w:pPr>
      <w:spacing w:after="0" w:line="240" w:lineRule="auto"/>
    </w:pPr>
    <w:rPr>
      <w:rFonts w:ascii="Georgia" w:eastAsiaTheme="minorHAnsi"/>
      <w:kern w:val="0"/>
      <w:sz w:val="22"/>
      <w:szCs w:val="22"/>
      <w:lang w:eastAsia="en-US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vaux_STDI/PEARLTREES/Modele_PEARLTRE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19F788-B777-D044-815D-5A73672C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Modele_PEARLTREES.dotm</Template>
  <TotalTime>1</TotalTime>
  <Pages>1</Pages>
  <Words>23</Words>
  <Characters>131</Characters>
  <Application>Microsoft Office Word</Application>
  <DocSecurity>0</DocSecurity>
  <Lines>2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CN</cp:lastModifiedBy>
  <cp:revision>16</cp:revision>
  <dcterms:created xsi:type="dcterms:W3CDTF">2025-03-21T07:41:00Z</dcterms:created>
  <dcterms:modified xsi:type="dcterms:W3CDTF">2025-07-28T16:32:00Z</dcterms:modified>
</cp:coreProperties>
</file>